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ryde-profile"/>
    <w:p>
      <w:pPr>
        <w:pStyle w:val="Heading1"/>
      </w:pPr>
      <w:r>
        <w:t xml:space="preserve">Ryde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130,953          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Ryde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79,155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Ryde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$54,872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$22,200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77,558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15,560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9,730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13,931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884,625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419,592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32,818.2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2025-01-02T01:40:57Z</dcterms:created>
  <dcterms:modified xsi:type="dcterms:W3CDTF">2025-01-02T01:40:57Z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